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 voor de algehele lay-out van de flyer"/>
      </w:tblPr>
      <w:tblGrid>
        <w:gridCol w:w="6804"/>
        <w:gridCol w:w="24"/>
        <w:gridCol w:w="3972"/>
      </w:tblGrid>
      <w:tr w:rsidR="00607922" w14:paraId="43560180" w14:textId="77777777" w:rsidTr="00581E51">
        <w:trPr>
          <w:trHeight w:hRule="exact" w:val="14891"/>
          <w:jc w:val="center"/>
        </w:trPr>
        <w:tc>
          <w:tcPr>
            <w:tcW w:w="6804" w:type="dxa"/>
          </w:tcPr>
          <w:tbl>
            <w:tblPr>
              <w:tblW w:w="494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-out voor de hoofdtekst van de flyer"/>
            </w:tblPr>
            <w:tblGrid>
              <w:gridCol w:w="6735"/>
            </w:tblGrid>
            <w:tr w:rsidR="00607922" w14:paraId="50D23A64" w14:textId="77777777" w:rsidTr="000B1F0E">
              <w:trPr>
                <w:cantSplit/>
                <w:trHeight w:hRule="exact" w:val="5110"/>
              </w:trPr>
              <w:tc>
                <w:tcPr>
                  <w:tcW w:w="6734" w:type="dxa"/>
                </w:tcPr>
                <w:p w14:paraId="0ECC5B2B" w14:textId="77777777" w:rsidR="00607922" w:rsidRDefault="00A941D9">
                  <w:r>
                    <w:rPr>
                      <w:noProof/>
                    </w:rPr>
                    <w:drawing>
                      <wp:inline distT="0" distB="0" distL="0" distR="0" wp14:anchorId="55D6EDC1" wp14:editId="316BF761">
                        <wp:extent cx="3899001" cy="2620129"/>
                        <wp:effectExtent l="0" t="0" r="6350" b="8890"/>
                        <wp:docPr id="2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waslijg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10168" cy="2627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7922" w14:paraId="405F072A" w14:textId="77777777" w:rsidTr="000B1F0E">
              <w:trPr>
                <w:trHeight w:hRule="exact" w:val="6278"/>
              </w:trPr>
              <w:tc>
                <w:tcPr>
                  <w:tcW w:w="6734" w:type="dxa"/>
                </w:tcPr>
                <w:p w14:paraId="2C16E9E4" w14:textId="17AB10E9" w:rsidR="00607922" w:rsidRPr="00A941D9" w:rsidRDefault="00751F81">
                  <w:pPr>
                    <w:pStyle w:val="Ondertitel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1</w:t>
                  </w:r>
                  <w:r w:rsidR="00523D34">
                    <w:rPr>
                      <w:sz w:val="52"/>
                      <w:szCs w:val="52"/>
                    </w:rPr>
                    <w:t>8</w:t>
                  </w:r>
                  <w:r>
                    <w:rPr>
                      <w:sz w:val="52"/>
                      <w:szCs w:val="52"/>
                    </w:rPr>
                    <w:t xml:space="preserve"> december </w:t>
                  </w:r>
                  <w:r w:rsidR="00323E61">
                    <w:rPr>
                      <w:sz w:val="52"/>
                      <w:szCs w:val="52"/>
                    </w:rPr>
                    <w:t>2019</w:t>
                  </w:r>
                </w:p>
                <w:p w14:paraId="0617A853" w14:textId="77777777" w:rsidR="00A941D9" w:rsidRPr="00A941D9" w:rsidRDefault="00A941D9" w:rsidP="00A941D9">
                  <w:pPr>
                    <w:pStyle w:val="Titel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Huurdersplatform Hellendoorn</w:t>
                  </w:r>
                </w:p>
                <w:p w14:paraId="54A1191F" w14:textId="77777777" w:rsidR="00607922" w:rsidRDefault="00A941D9">
                  <w:pPr>
                    <w:pStyle w:val="Kop1"/>
                  </w:pPr>
                  <w:r>
                    <w:t>Ledenvergadering</w:t>
                  </w:r>
                </w:p>
                <w:p w14:paraId="434D911B" w14:textId="638E8B2D" w:rsidR="00581E51" w:rsidRDefault="00581E51" w:rsidP="00A941D9">
                  <w:r>
                    <w:t xml:space="preserve">Op </w:t>
                  </w:r>
                  <w:r w:rsidR="00751F81">
                    <w:t>1</w:t>
                  </w:r>
                  <w:r w:rsidR="00C44032">
                    <w:t>8</w:t>
                  </w:r>
                  <w:r w:rsidR="00751F81">
                    <w:t xml:space="preserve"> december </w:t>
                  </w:r>
                  <w:r>
                    <w:t>2019,</w:t>
                  </w:r>
                  <w:r w:rsidR="00A941D9">
                    <w:t xml:space="preserve"> houden wij onze </w:t>
                  </w:r>
                  <w:r w:rsidR="00751F81">
                    <w:t>na</w:t>
                  </w:r>
                  <w:r w:rsidR="00A941D9">
                    <w:t>jaar</w:t>
                  </w:r>
                  <w:r w:rsidR="009B05EF">
                    <w:t xml:space="preserve"> </w:t>
                  </w:r>
                  <w:r w:rsidR="00A941D9">
                    <w:t>ledenvergadering voor de huurders van Reggewoon</w:t>
                  </w:r>
                  <w:r w:rsidR="000B1F0E">
                    <w:t xml:space="preserve">. </w:t>
                  </w:r>
                  <w:r w:rsidR="009B05EF">
                    <w:t xml:space="preserve">                 </w:t>
                  </w:r>
                  <w:r w:rsidR="000B1F0E">
                    <w:t>B</w:t>
                  </w:r>
                  <w:r w:rsidR="001178E9">
                    <w:t>ij Reggewoon</w:t>
                  </w:r>
                  <w:r w:rsidR="00A941D9">
                    <w:t xml:space="preserve"> </w:t>
                  </w:r>
                  <w:r w:rsidR="000B1F0E">
                    <w:t xml:space="preserve">aan de </w:t>
                  </w:r>
                  <w:r w:rsidR="00523D34">
                    <w:t>S</w:t>
                  </w:r>
                  <w:r w:rsidR="000B1F0E">
                    <w:t>torkstraat 11 in Nijverdal</w:t>
                  </w:r>
                </w:p>
                <w:p w14:paraId="11C4804B" w14:textId="77777777" w:rsidR="00581E51" w:rsidRDefault="00751F81" w:rsidP="00A941D9">
                  <w:r>
                    <w:t>Met als thema: Duurzaamheid</w:t>
                  </w:r>
                </w:p>
                <w:p w14:paraId="3A7A7BA9" w14:textId="26C2FFE8" w:rsidR="00A941D9" w:rsidRPr="00A941D9" w:rsidRDefault="00751F81" w:rsidP="00A941D9">
                  <w:r>
                    <w:t>Een presentatie</w:t>
                  </w:r>
                  <w:r w:rsidR="00523D34">
                    <w:t xml:space="preserve"> van Harry Olthof over zijn ervaring met het duurzaam maken van zijn huurwoning. </w:t>
                  </w:r>
                  <w:r w:rsidR="00583C28">
                    <w:t xml:space="preserve"> </w:t>
                  </w:r>
                  <w:r>
                    <w:t xml:space="preserve"> </w:t>
                  </w:r>
                </w:p>
                <w:p w14:paraId="07E6E800" w14:textId="1157892B" w:rsidR="00607922" w:rsidRDefault="00C85009">
                  <w:proofErr w:type="gramStart"/>
                  <w:r>
                    <w:t>www.huurdersplatform</w:t>
                  </w:r>
                  <w:r w:rsidR="00043FBD">
                    <w:t>hellendoorn</w:t>
                  </w:r>
                  <w:bookmarkStart w:id="0" w:name="_GoBack"/>
                  <w:bookmarkEnd w:id="0"/>
                  <w:r>
                    <w:t>.nl</w:t>
                  </w:r>
                  <w:proofErr w:type="gramEnd"/>
                </w:p>
              </w:tc>
            </w:tr>
            <w:tr w:rsidR="00607922" w14:paraId="34FF989B" w14:textId="77777777" w:rsidTr="000B1F0E">
              <w:trPr>
                <w:trHeight w:hRule="exact" w:val="1443"/>
              </w:trPr>
              <w:tc>
                <w:tcPr>
                  <w:tcW w:w="6734" w:type="dxa"/>
                  <w:vAlign w:val="bottom"/>
                </w:tcPr>
                <w:p w14:paraId="18A2B4D2" w14:textId="77777777" w:rsidR="00607922" w:rsidRDefault="00A941D9">
                  <w:r>
                    <w:rPr>
                      <w:noProof/>
                    </w:rPr>
                    <w:drawing>
                      <wp:inline distT="0" distB="0" distL="0" distR="0" wp14:anchorId="15FE1E28" wp14:editId="50D796CF">
                        <wp:extent cx="3291840" cy="1172307"/>
                        <wp:effectExtent l="0" t="0" r="3810" b="8890"/>
                        <wp:docPr id="3" name="Afbeelding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 huurdersplatform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8269" cy="11888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8E549D" w14:textId="77777777" w:rsidR="00607922" w:rsidRDefault="00607922"/>
        </w:tc>
        <w:tc>
          <w:tcPr>
            <w:tcW w:w="24" w:type="dxa"/>
          </w:tcPr>
          <w:p w14:paraId="0B50F0DE" w14:textId="77777777" w:rsidR="00607922" w:rsidRDefault="00607922"/>
        </w:tc>
        <w:tc>
          <w:tcPr>
            <w:tcW w:w="3972" w:type="dxa"/>
          </w:tcPr>
          <w:tbl>
            <w:tblPr>
              <w:tblW w:w="4252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-out voor zijbalk flyer"/>
            </w:tblPr>
            <w:tblGrid>
              <w:gridCol w:w="4252"/>
            </w:tblGrid>
            <w:tr w:rsidR="00607922" w14:paraId="3BA0D0E5" w14:textId="77777777" w:rsidTr="00581E51">
              <w:trPr>
                <w:trHeight w:hRule="exact" w:val="11483"/>
              </w:trPr>
              <w:tc>
                <w:tcPr>
                  <w:tcW w:w="4252" w:type="dxa"/>
                  <w:shd w:val="clear" w:color="auto" w:fill="97C83C" w:themeFill="accent2"/>
                  <w:vAlign w:val="center"/>
                </w:tcPr>
                <w:p w14:paraId="3B35225B" w14:textId="77777777" w:rsidR="00581E51" w:rsidRDefault="00A941D9" w:rsidP="00504261">
                  <w:pPr>
                    <w:pStyle w:val="Kop2"/>
                    <w:ind w:left="-173"/>
                    <w:rPr>
                      <w:sz w:val="24"/>
                      <w:szCs w:val="24"/>
                    </w:rPr>
                  </w:pPr>
                  <w:r w:rsidRPr="00C85009">
                    <w:t xml:space="preserve">Huurdersplatform Hellendoorn </w:t>
                  </w:r>
                  <w:proofErr w:type="spellStart"/>
                  <w:r w:rsidR="00751F81">
                    <w:rPr>
                      <w:sz w:val="24"/>
                      <w:szCs w:val="24"/>
                    </w:rPr>
                    <w:t>na</w:t>
                  </w:r>
                  <w:r w:rsidRPr="00581E51">
                    <w:rPr>
                      <w:sz w:val="24"/>
                      <w:szCs w:val="24"/>
                    </w:rPr>
                    <w:t>jaarsledenvergadering</w:t>
                  </w:r>
                  <w:proofErr w:type="spellEnd"/>
                </w:p>
                <w:p w14:paraId="0073CF42" w14:textId="21E0228D" w:rsidR="00607922" w:rsidRPr="00581E51" w:rsidRDefault="00751F81" w:rsidP="00504261">
                  <w:pPr>
                    <w:pStyle w:val="Kop2"/>
                    <w:ind w:left="-173"/>
                    <w:rPr>
                      <w:b/>
                    </w:rPr>
                  </w:pPr>
                  <w:r w:rsidRPr="00523D34">
                    <w:rPr>
                      <w:b/>
                    </w:rPr>
                    <w:t>1</w:t>
                  </w:r>
                  <w:r w:rsidR="00C44032">
                    <w:rPr>
                      <w:b/>
                    </w:rPr>
                    <w:t>8</w:t>
                  </w:r>
                  <w:r>
                    <w:rPr>
                      <w:b/>
                    </w:rPr>
                    <w:t xml:space="preserve"> </w:t>
                  </w:r>
                  <w:r w:rsidRPr="00523D34">
                    <w:rPr>
                      <w:b/>
                    </w:rPr>
                    <w:t>december</w:t>
                  </w:r>
                  <w:r>
                    <w:rPr>
                      <w:b/>
                    </w:rPr>
                    <w:t xml:space="preserve"> </w:t>
                  </w:r>
                  <w:r w:rsidR="00C85009" w:rsidRPr="00581E51">
                    <w:rPr>
                      <w:b/>
                    </w:rPr>
                    <w:t>2019</w:t>
                  </w:r>
                </w:p>
                <w:p w14:paraId="2245E764" w14:textId="6FE3CDD2" w:rsidR="00583C28" w:rsidRDefault="00583C28" w:rsidP="00504261">
                  <w:pPr>
                    <w:pStyle w:val="Kop2"/>
                  </w:pPr>
                </w:p>
                <w:p w14:paraId="75E2D46A" w14:textId="115BE67B" w:rsidR="00C85009" w:rsidRPr="009B05EF" w:rsidRDefault="00523D34" w:rsidP="00504261">
                  <w:pPr>
                    <w:pStyle w:val="Kop2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T</w:t>
                  </w:r>
                  <w:r w:rsidR="00751F81" w:rsidRPr="009B05EF">
                    <w:rPr>
                      <w:u w:val="single"/>
                    </w:rPr>
                    <w:t>hema</w:t>
                  </w:r>
                  <w:r>
                    <w:rPr>
                      <w:u w:val="single"/>
                    </w:rPr>
                    <w:t>:</w:t>
                  </w:r>
                  <w:r w:rsidR="00751F81" w:rsidRPr="009B05EF">
                    <w:rPr>
                      <w:u w:val="single"/>
                    </w:rPr>
                    <w:t xml:space="preserve"> duurzaamheid</w:t>
                  </w:r>
                </w:p>
                <w:p w14:paraId="19FBE49E" w14:textId="77777777" w:rsidR="00A941D9" w:rsidRPr="00A941D9" w:rsidRDefault="00A941D9" w:rsidP="00A941D9">
                  <w:pPr>
                    <w:pStyle w:val="Regel"/>
                  </w:pPr>
                  <w:proofErr w:type="spellStart"/>
                  <w:r>
                    <w:t>B</w:t>
                  </w:r>
                  <w:r w:rsidR="00C85009">
                    <w:t>ge</w:t>
                  </w:r>
                  <w:proofErr w:type="spellEnd"/>
                </w:p>
                <w:p w14:paraId="6F7E3505" w14:textId="77777777" w:rsidR="00A941D9" w:rsidRPr="00A941D9" w:rsidRDefault="00A941D9" w:rsidP="00A941D9">
                  <w:pPr>
                    <w:pStyle w:val="Regel"/>
                  </w:pPr>
                  <w:proofErr w:type="gramStart"/>
                  <w:r>
                    <w:t>w</w:t>
                  </w:r>
                  <w:proofErr w:type="gramEnd"/>
                </w:p>
                <w:p w14:paraId="57C506C9" w14:textId="77777777" w:rsidR="00323E61" w:rsidRDefault="00581E51">
                  <w:pPr>
                    <w:pStyle w:val="Kop2"/>
                    <w:rPr>
                      <w:sz w:val="20"/>
                      <w:szCs w:val="20"/>
                    </w:rPr>
                  </w:pPr>
                  <w:r>
                    <w:t>Geef</w:t>
                  </w:r>
                  <w:r w:rsidR="00C85009">
                    <w:t xml:space="preserve"> u vandaag nog op via </w:t>
                  </w:r>
                  <w:proofErr w:type="spellStart"/>
                  <w:proofErr w:type="gramStart"/>
                  <w:r w:rsidR="00C85009" w:rsidRPr="00C85009">
                    <w:rPr>
                      <w:sz w:val="20"/>
                      <w:szCs w:val="20"/>
                    </w:rPr>
                    <w:t>bestuur.huurdersplatform</w:t>
                  </w:r>
                  <w:proofErr w:type="spellEnd"/>
                  <w:proofErr w:type="gramEnd"/>
                </w:p>
                <w:p w14:paraId="3CA24488" w14:textId="77777777" w:rsidR="00607922" w:rsidRPr="00C85009" w:rsidRDefault="00C85009">
                  <w:pPr>
                    <w:pStyle w:val="Kop2"/>
                    <w:rPr>
                      <w:sz w:val="20"/>
                      <w:szCs w:val="20"/>
                    </w:rPr>
                  </w:pPr>
                  <w:r w:rsidRPr="00C85009">
                    <w:rPr>
                      <w:sz w:val="20"/>
                      <w:szCs w:val="20"/>
                    </w:rPr>
                    <w:t>@gmail.com</w:t>
                  </w:r>
                </w:p>
                <w:p w14:paraId="382BE462" w14:textId="77777777" w:rsidR="00607922" w:rsidRDefault="00607922">
                  <w:pPr>
                    <w:pStyle w:val="Regel"/>
                  </w:pPr>
                </w:p>
                <w:p w14:paraId="06E54851" w14:textId="77777777" w:rsidR="00607922" w:rsidRDefault="00C85009">
                  <w:pPr>
                    <w:pStyle w:val="Kop2"/>
                  </w:pPr>
                  <w:proofErr w:type="gramStart"/>
                  <w:r>
                    <w:t>Kijkt  u</w:t>
                  </w:r>
                  <w:proofErr w:type="gramEnd"/>
                  <w:r>
                    <w:t xml:space="preserve"> ook eens op onze vernieuwde website </w:t>
                  </w:r>
                  <w:r w:rsidR="00323E61">
                    <w:t>www.huurdersplatformhellendoorn.nl</w:t>
                  </w:r>
                </w:p>
                <w:p w14:paraId="2513EE32" w14:textId="77777777" w:rsidR="00323E61" w:rsidRPr="00323E61" w:rsidRDefault="00323E61" w:rsidP="00323E61">
                  <w:pPr>
                    <w:pStyle w:val="Regel"/>
                  </w:pPr>
                </w:p>
                <w:p w14:paraId="08A5B26F" w14:textId="77777777" w:rsidR="00607922" w:rsidRPr="00C85009" w:rsidRDefault="00607922" w:rsidP="001178E9">
                  <w:pPr>
                    <w:pStyle w:val="Regel"/>
                    <w:jc w:val="left"/>
                    <w:rPr>
                      <w:sz w:val="20"/>
                      <w:szCs w:val="20"/>
                    </w:rPr>
                  </w:pPr>
                </w:p>
                <w:p w14:paraId="57BAFDA0" w14:textId="77777777" w:rsidR="00607922" w:rsidRDefault="00607922">
                  <w:pPr>
                    <w:pStyle w:val="Kop2"/>
                  </w:pPr>
                </w:p>
              </w:tc>
            </w:tr>
            <w:tr w:rsidR="00607922" w14:paraId="36FE4CBA" w14:textId="77777777" w:rsidTr="00581E51">
              <w:trPr>
                <w:trHeight w:hRule="exact" w:val="149"/>
              </w:trPr>
              <w:tc>
                <w:tcPr>
                  <w:tcW w:w="4252" w:type="dxa"/>
                </w:tcPr>
                <w:p w14:paraId="237ABF01" w14:textId="77777777" w:rsidR="00607922" w:rsidRDefault="00607922"/>
              </w:tc>
            </w:tr>
            <w:tr w:rsidR="00607922" w14:paraId="61399449" w14:textId="77777777" w:rsidTr="00581E51">
              <w:trPr>
                <w:trHeight w:hRule="exact" w:val="3821"/>
              </w:trPr>
              <w:tc>
                <w:tcPr>
                  <w:tcW w:w="4252" w:type="dxa"/>
                  <w:shd w:val="clear" w:color="auto" w:fill="E03177" w:themeFill="accent1"/>
                  <w:vAlign w:val="center"/>
                </w:tcPr>
                <w:p w14:paraId="54D23A5C" w14:textId="1291152C" w:rsidR="00607922" w:rsidRDefault="00A941D9" w:rsidP="00504261">
                  <w:pPr>
                    <w:pStyle w:val="Datum"/>
                  </w:pPr>
                  <w:r>
                    <w:t xml:space="preserve">Komt allen woensdag </w:t>
                  </w:r>
                  <w:r w:rsidR="00751F81">
                    <w:t>1</w:t>
                  </w:r>
                  <w:r w:rsidR="00523D34">
                    <w:t>8</w:t>
                  </w:r>
                  <w:r w:rsidR="00751F81">
                    <w:t xml:space="preserve"> december</w:t>
                  </w:r>
                  <w:r>
                    <w:t xml:space="preserve"> 2019 </w:t>
                  </w:r>
                  <w:r w:rsidR="00504261">
                    <w:t>O</w:t>
                  </w:r>
                  <w:r>
                    <w:t xml:space="preserve">m </w:t>
                  </w:r>
                  <w:r w:rsidR="00323E61">
                    <w:t>18.45</w:t>
                  </w:r>
                  <w:r>
                    <w:t xml:space="preserve"> staat de koffie klaar bij Reggewoon</w:t>
                  </w:r>
                </w:p>
                <w:p w14:paraId="2015BD81" w14:textId="77777777" w:rsidR="001178E9" w:rsidRDefault="001178E9" w:rsidP="00504261">
                  <w:pPr>
                    <w:pStyle w:val="Datum"/>
                  </w:pPr>
                  <w:r>
                    <w:t>Storkstraat 11</w:t>
                  </w:r>
                </w:p>
                <w:p w14:paraId="7D13CEC8" w14:textId="77777777" w:rsidR="001178E9" w:rsidRDefault="00504261" w:rsidP="00504261">
                  <w:pPr>
                    <w:pStyle w:val="Datum"/>
                  </w:pPr>
                  <w:r>
                    <w:t>N</w:t>
                  </w:r>
                  <w:r w:rsidR="001178E9">
                    <w:t>ijverdal</w:t>
                  </w:r>
                </w:p>
                <w:p w14:paraId="7BF0D573" w14:textId="77777777" w:rsidR="00A941D9" w:rsidRDefault="00A941D9">
                  <w:pPr>
                    <w:pStyle w:val="Datum"/>
                  </w:pPr>
                </w:p>
              </w:tc>
            </w:tr>
          </w:tbl>
          <w:p w14:paraId="78FAA9EE" w14:textId="77777777" w:rsidR="00607922" w:rsidRDefault="00607922"/>
        </w:tc>
      </w:tr>
    </w:tbl>
    <w:p w14:paraId="55847705" w14:textId="77777777" w:rsidR="00607922" w:rsidRDefault="00607922">
      <w:pPr>
        <w:pStyle w:val="Geenafstand"/>
      </w:pPr>
    </w:p>
    <w:sectPr w:rsidR="00607922" w:rsidSect="00522962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055"/>
    <w:multiLevelType w:val="hybridMultilevel"/>
    <w:tmpl w:val="5B2E8EB2"/>
    <w:lvl w:ilvl="0" w:tplc="04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1B784E"/>
    <w:multiLevelType w:val="hybridMultilevel"/>
    <w:tmpl w:val="2E4A345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D9"/>
    <w:rsid w:val="00043FBD"/>
    <w:rsid w:val="000B1F0E"/>
    <w:rsid w:val="001178E9"/>
    <w:rsid w:val="00323E61"/>
    <w:rsid w:val="00504261"/>
    <w:rsid w:val="00522962"/>
    <w:rsid w:val="00523D34"/>
    <w:rsid w:val="00581E51"/>
    <w:rsid w:val="00583C28"/>
    <w:rsid w:val="00607922"/>
    <w:rsid w:val="00751F81"/>
    <w:rsid w:val="009B05EF"/>
    <w:rsid w:val="00A941D9"/>
    <w:rsid w:val="00AA3515"/>
    <w:rsid w:val="00C44032"/>
    <w:rsid w:val="00C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BC232"/>
  <w15:chartTrackingRefBased/>
  <w15:docId w15:val="{C934D172-6F7F-4F07-A331-4B805A6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nl-N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next w:val="Regel"/>
    <w:link w:val="Kop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Kop4">
    <w:name w:val="heading 4"/>
    <w:basedOn w:val="Standaard"/>
    <w:next w:val="Standaard"/>
    <w:link w:val="Kop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Titel"/>
    <w:link w:val="Ondertitel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OndertitelChar">
    <w:name w:val="Ondertitel Char"/>
    <w:basedOn w:val="Standaardalinea-lettertype"/>
    <w:link w:val="Ondertitel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Kop1Char">
    <w:name w:val="Kop 1 Char"/>
    <w:basedOn w:val="Standaardalinea-lettertype"/>
    <w:link w:val="Kop1"/>
    <w:uiPriority w:val="3"/>
    <w:rPr>
      <w:b/>
      <w:bCs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Geenafstand">
    <w:name w:val="No Spacing"/>
    <w:uiPriority w:val="19"/>
    <w:qFormat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Regel">
    <w:name w:val="Regel"/>
    <w:basedOn w:val="Standaard"/>
    <w:next w:val="Kop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Kop3Char">
    <w:name w:val="Kop 3 Char"/>
    <w:basedOn w:val="Standaardalinea-lettertype"/>
    <w:link w:val="Kop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gegevens">
    <w:name w:val="Contactgegevens"/>
    <w:basedOn w:val="Standaard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um">
    <w:name w:val="Date"/>
    <w:basedOn w:val="Standaard"/>
    <w:link w:val="Datum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ardalinea-lettertype"/>
    <w:link w:val="Datum"/>
    <w:uiPriority w:val="5"/>
    <w:rPr>
      <w:color w:val="FFFFFF" w:themeColor="background1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042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042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042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42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4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eizoensevenement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2ADA0-635F-48BD-8FE4-782D169E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Seizoensevenementflyer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2012-12-25T21:02:00Z</cp:lastPrinted>
  <dcterms:created xsi:type="dcterms:W3CDTF">2019-11-25T15:17:00Z</dcterms:created>
  <dcterms:modified xsi:type="dcterms:W3CDTF">2019-11-25T15:17:00Z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